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3009" w14:textId="58FCAF54" w:rsidR="000B054A" w:rsidRPr="00FC41F6" w:rsidRDefault="00D96863" w:rsidP="000B054A">
      <w:pPr>
        <w:tabs>
          <w:tab w:val="left" w:pos="567"/>
          <w:tab w:val="left" w:pos="1418"/>
        </w:tabs>
        <w:ind w:left="142"/>
        <w:jc w:val="right"/>
        <w:outlineLvl w:val="0"/>
        <w:rPr>
          <w:rFonts w:asciiTheme="minorHAnsi" w:hAnsiTheme="minorHAnsi" w:cstheme="minorHAnsi"/>
          <w:sz w:val="16"/>
          <w:szCs w:val="16"/>
        </w:rPr>
      </w:pPr>
      <w:r w:rsidRPr="00FC41F6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7216" behindDoc="1" locked="1" layoutInCell="1" allowOverlap="1" wp14:anchorId="51F7A594" wp14:editId="2497ED84">
                <wp:simplePos x="0" y="0"/>
                <wp:positionH relativeFrom="column">
                  <wp:posOffset>-1394460</wp:posOffset>
                </wp:positionH>
                <wp:positionV relativeFrom="page">
                  <wp:posOffset>1485900</wp:posOffset>
                </wp:positionV>
                <wp:extent cx="1289050" cy="1676400"/>
                <wp:effectExtent l="0" t="0" r="2540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72D54" w14:textId="77777777" w:rsidR="000B054A" w:rsidRPr="00AF206E" w:rsidRDefault="000B054A" w:rsidP="000B054A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AF206E">
                              <w:rPr>
                                <w:b/>
                                <w:sz w:val="14"/>
                              </w:rPr>
                              <w:t xml:space="preserve">NIP : </w:t>
                            </w:r>
                            <w:r w:rsidRPr="00AF206E">
                              <w:rPr>
                                <w:b/>
                                <w:sz w:val="16"/>
                              </w:rPr>
                              <w:t>676-20-96-303</w:t>
                            </w:r>
                          </w:p>
                          <w:p w14:paraId="07B2B0C8" w14:textId="77777777" w:rsidR="000B054A" w:rsidRPr="00AF206E" w:rsidRDefault="000B054A" w:rsidP="000B054A">
                            <w:pPr>
                              <w:rPr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6D34A426" w14:textId="77777777" w:rsidR="000B054A" w:rsidRPr="00AF206E" w:rsidRDefault="000B054A" w:rsidP="000B054A">
                            <w:pPr>
                              <w:rPr>
                                <w:b/>
                                <w:sz w:val="14"/>
                                <w:szCs w:val="20"/>
                              </w:rPr>
                            </w:pPr>
                            <w:r w:rsidRPr="00AF206E">
                              <w:rPr>
                                <w:b/>
                                <w:sz w:val="14"/>
                                <w:szCs w:val="20"/>
                              </w:rPr>
                              <w:t>REGON : 000298554</w:t>
                            </w:r>
                          </w:p>
                          <w:p w14:paraId="178A2830" w14:textId="77777777" w:rsidR="000B054A" w:rsidRPr="00AF206E" w:rsidRDefault="000B054A" w:rsidP="000B054A">
                            <w:pPr>
                              <w:rPr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2A347FF2" w14:textId="77777777" w:rsidR="000B054A" w:rsidRPr="00AF206E" w:rsidRDefault="000B054A" w:rsidP="000B054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F206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KRS </w:t>
                            </w:r>
                            <w:r w:rsidRPr="00AF206E">
                              <w:rPr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AF206E">
                              <w:rPr>
                                <w:b/>
                                <w:sz w:val="14"/>
                                <w:szCs w:val="14"/>
                              </w:rPr>
                              <w:t>0000005002</w:t>
                            </w:r>
                          </w:p>
                          <w:p w14:paraId="3B1D3DD5" w14:textId="77777777" w:rsidR="000B054A" w:rsidRDefault="000B054A" w:rsidP="000B054A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BD9E2D4" w14:textId="77777777" w:rsidR="000B054A" w:rsidRDefault="000B054A" w:rsidP="000B054A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20DFBFAD" w14:textId="77777777" w:rsidR="000B054A" w:rsidRDefault="000B054A" w:rsidP="000B054A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Adres :</w:t>
                            </w:r>
                          </w:p>
                          <w:p w14:paraId="42C90F9D" w14:textId="77777777" w:rsidR="000B054A" w:rsidRDefault="000B054A" w:rsidP="000B05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ul. dr. Józefa Babińskiego 29</w:t>
                            </w:r>
                          </w:p>
                          <w:p w14:paraId="3668C39E" w14:textId="77777777" w:rsidR="000B054A" w:rsidRDefault="000B054A" w:rsidP="000B054A">
                            <w:pPr>
                              <w:rPr>
                                <w:sz w:val="14"/>
                                <w:lang w:val="de-DE"/>
                              </w:rPr>
                            </w:pPr>
                            <w:r>
                              <w:rPr>
                                <w:sz w:val="14"/>
                                <w:lang w:val="de-DE"/>
                              </w:rPr>
                              <w:t>30-393 Kraków</w:t>
                            </w:r>
                          </w:p>
                          <w:p w14:paraId="6C25461C" w14:textId="77777777" w:rsidR="000B054A" w:rsidRDefault="000B054A" w:rsidP="000B054A">
                            <w:pPr>
                              <w:rPr>
                                <w:sz w:val="14"/>
                                <w:lang w:val="de-DE"/>
                              </w:rPr>
                            </w:pPr>
                            <w:r>
                              <w:rPr>
                                <w:sz w:val="14"/>
                                <w:lang w:val="de-DE"/>
                              </w:rPr>
                              <w:t>tel. +48 12 652 43 47</w:t>
                            </w:r>
                          </w:p>
                          <w:p w14:paraId="6CFF8579" w14:textId="77777777" w:rsidR="000B054A" w:rsidRDefault="000B054A" w:rsidP="000B054A">
                            <w:pPr>
                              <w:rPr>
                                <w:sz w:val="14"/>
                                <w:lang w:val="de-DE"/>
                              </w:rPr>
                            </w:pPr>
                            <w:r>
                              <w:rPr>
                                <w:sz w:val="14"/>
                                <w:lang w:val="de-DE"/>
                              </w:rPr>
                              <w:t>fax:+48 12 262 13 35</w:t>
                            </w:r>
                          </w:p>
                          <w:p w14:paraId="21B062FA" w14:textId="77777777" w:rsidR="000B054A" w:rsidRDefault="000B054A" w:rsidP="000B054A">
                            <w:pPr>
                              <w:rPr>
                                <w:sz w:val="14"/>
                                <w:lang w:val="de-DE"/>
                              </w:rPr>
                            </w:pPr>
                            <w:r>
                              <w:rPr>
                                <w:sz w:val="14"/>
                                <w:lang w:val="de-DE"/>
                              </w:rPr>
                              <w:t>e-mail: biuro@babinski.pl</w:t>
                            </w:r>
                          </w:p>
                          <w:p w14:paraId="06D1D994" w14:textId="77777777" w:rsidR="000B054A" w:rsidRDefault="000B054A" w:rsidP="000B054A">
                            <w:pPr>
                              <w:rPr>
                                <w:sz w:val="14"/>
                                <w:lang w:val="de-DE"/>
                              </w:rPr>
                            </w:pPr>
                          </w:p>
                          <w:p w14:paraId="3B94C48E" w14:textId="77777777" w:rsidR="000B054A" w:rsidRDefault="000B054A" w:rsidP="000B054A">
                            <w:pPr>
                              <w:rPr>
                                <w:sz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7A5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9.8pt;margin-top:117pt;width:101.5pt;height:132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" strokecolor="white" strokeweight=".5pt">
                <v:textbox inset="7.45pt,3.85pt,7.45pt,3.85pt">
                  <w:txbxContent>
                    <w:p w14:paraId="09972D54" w14:textId="77777777" w:rsidR="000B054A" w:rsidRPr="00AF206E" w:rsidRDefault="000B054A" w:rsidP="000B054A">
                      <w:pPr>
                        <w:rPr>
                          <w:b/>
                          <w:sz w:val="16"/>
                        </w:rPr>
                      </w:pPr>
                      <w:r w:rsidRPr="00AF206E">
                        <w:rPr>
                          <w:b/>
                          <w:sz w:val="14"/>
                        </w:rPr>
                        <w:t xml:space="preserve">NIP : </w:t>
                      </w:r>
                      <w:r w:rsidRPr="00AF206E">
                        <w:rPr>
                          <w:b/>
                          <w:sz w:val="16"/>
                        </w:rPr>
                        <w:t>676-20-96-303</w:t>
                      </w:r>
                    </w:p>
                    <w:p w14:paraId="07B2B0C8" w14:textId="77777777" w:rsidR="000B054A" w:rsidRPr="00AF206E" w:rsidRDefault="000B054A" w:rsidP="000B054A">
                      <w:pPr>
                        <w:rPr>
                          <w:b/>
                          <w:sz w:val="14"/>
                          <w:szCs w:val="20"/>
                        </w:rPr>
                      </w:pPr>
                    </w:p>
                    <w:p w14:paraId="6D34A426" w14:textId="77777777" w:rsidR="000B054A" w:rsidRPr="00AF206E" w:rsidRDefault="000B054A" w:rsidP="000B054A">
                      <w:pPr>
                        <w:rPr>
                          <w:b/>
                          <w:sz w:val="14"/>
                          <w:szCs w:val="20"/>
                        </w:rPr>
                      </w:pPr>
                      <w:r w:rsidRPr="00AF206E">
                        <w:rPr>
                          <w:b/>
                          <w:sz w:val="14"/>
                          <w:szCs w:val="20"/>
                        </w:rPr>
                        <w:t>REGON : 000298554</w:t>
                      </w:r>
                    </w:p>
                    <w:p w14:paraId="178A2830" w14:textId="77777777" w:rsidR="000B054A" w:rsidRPr="00AF206E" w:rsidRDefault="000B054A" w:rsidP="000B054A">
                      <w:pPr>
                        <w:rPr>
                          <w:b/>
                          <w:sz w:val="14"/>
                          <w:szCs w:val="20"/>
                        </w:rPr>
                      </w:pPr>
                    </w:p>
                    <w:p w14:paraId="2A347FF2" w14:textId="77777777" w:rsidR="000B054A" w:rsidRPr="00AF206E" w:rsidRDefault="000B054A" w:rsidP="000B054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AF206E">
                        <w:rPr>
                          <w:b/>
                          <w:sz w:val="14"/>
                          <w:szCs w:val="14"/>
                        </w:rPr>
                        <w:t xml:space="preserve">KRS </w:t>
                      </w:r>
                      <w:r w:rsidRPr="00AF206E">
                        <w:rPr>
                          <w:sz w:val="14"/>
                          <w:szCs w:val="14"/>
                        </w:rPr>
                        <w:t xml:space="preserve">: </w:t>
                      </w:r>
                      <w:r w:rsidRPr="00AF206E">
                        <w:rPr>
                          <w:b/>
                          <w:sz w:val="14"/>
                          <w:szCs w:val="14"/>
                        </w:rPr>
                        <w:t>0000005002</w:t>
                      </w:r>
                    </w:p>
                    <w:p w14:paraId="3B1D3DD5" w14:textId="77777777" w:rsidR="000B054A" w:rsidRDefault="000B054A" w:rsidP="000B054A">
                      <w:pPr>
                        <w:rPr>
                          <w:b/>
                          <w:sz w:val="14"/>
                        </w:rPr>
                      </w:pPr>
                    </w:p>
                    <w:p w14:paraId="6BD9E2D4" w14:textId="77777777" w:rsidR="000B054A" w:rsidRDefault="000B054A" w:rsidP="000B054A">
                      <w:pPr>
                        <w:rPr>
                          <w:b/>
                          <w:sz w:val="14"/>
                        </w:rPr>
                      </w:pPr>
                    </w:p>
                    <w:p w14:paraId="20DFBFAD" w14:textId="77777777" w:rsidR="000B054A" w:rsidRDefault="000B054A" w:rsidP="000B054A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Adres :</w:t>
                      </w:r>
                    </w:p>
                    <w:p w14:paraId="42C90F9D" w14:textId="77777777" w:rsidR="000B054A" w:rsidRDefault="000B054A" w:rsidP="000B05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ul. dr. Józefa Babińskiego 29</w:t>
                      </w:r>
                    </w:p>
                    <w:p w14:paraId="3668C39E" w14:textId="77777777" w:rsidR="000B054A" w:rsidRDefault="000B054A" w:rsidP="000B054A">
                      <w:pPr>
                        <w:rPr>
                          <w:sz w:val="14"/>
                          <w:lang w:val="de-DE"/>
                        </w:rPr>
                      </w:pPr>
                      <w:r>
                        <w:rPr>
                          <w:sz w:val="14"/>
                          <w:lang w:val="de-DE"/>
                        </w:rPr>
                        <w:t>30-393 Kraków</w:t>
                      </w:r>
                    </w:p>
                    <w:p w14:paraId="6C25461C" w14:textId="77777777" w:rsidR="000B054A" w:rsidRDefault="000B054A" w:rsidP="000B054A">
                      <w:pPr>
                        <w:rPr>
                          <w:sz w:val="14"/>
                          <w:lang w:val="de-DE"/>
                        </w:rPr>
                      </w:pPr>
                      <w:r>
                        <w:rPr>
                          <w:sz w:val="14"/>
                          <w:lang w:val="de-DE"/>
                        </w:rPr>
                        <w:t>tel. +48 12 652 43 47</w:t>
                      </w:r>
                    </w:p>
                    <w:p w14:paraId="6CFF8579" w14:textId="77777777" w:rsidR="000B054A" w:rsidRDefault="000B054A" w:rsidP="000B054A">
                      <w:pPr>
                        <w:rPr>
                          <w:sz w:val="14"/>
                          <w:lang w:val="de-DE"/>
                        </w:rPr>
                      </w:pPr>
                      <w:r>
                        <w:rPr>
                          <w:sz w:val="14"/>
                          <w:lang w:val="de-DE"/>
                        </w:rPr>
                        <w:t>fax:+48 12 262 13 35</w:t>
                      </w:r>
                    </w:p>
                    <w:p w14:paraId="21B062FA" w14:textId="77777777" w:rsidR="000B054A" w:rsidRDefault="000B054A" w:rsidP="000B054A">
                      <w:pPr>
                        <w:rPr>
                          <w:sz w:val="14"/>
                          <w:lang w:val="de-DE"/>
                        </w:rPr>
                      </w:pPr>
                      <w:r>
                        <w:rPr>
                          <w:sz w:val="14"/>
                          <w:lang w:val="de-DE"/>
                        </w:rPr>
                        <w:t>e-mail: biuro@babinski.pl</w:t>
                      </w:r>
                    </w:p>
                    <w:p w14:paraId="06D1D994" w14:textId="77777777" w:rsidR="000B054A" w:rsidRDefault="000B054A" w:rsidP="000B054A">
                      <w:pPr>
                        <w:rPr>
                          <w:sz w:val="14"/>
                          <w:lang w:val="de-DE"/>
                        </w:rPr>
                      </w:pPr>
                    </w:p>
                    <w:p w14:paraId="3B94C48E" w14:textId="77777777" w:rsidR="000B054A" w:rsidRDefault="000B054A" w:rsidP="000B054A">
                      <w:pPr>
                        <w:rPr>
                          <w:sz w:val="14"/>
                          <w:lang w:val="de-D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B054A" w:rsidRPr="00FC41F6">
        <w:rPr>
          <w:rFonts w:asciiTheme="minorHAnsi" w:hAnsiTheme="minorHAnsi" w:cstheme="minorHAnsi"/>
          <w:sz w:val="16"/>
          <w:szCs w:val="16"/>
        </w:rPr>
        <w:t xml:space="preserve">Kraków dnia </w:t>
      </w:r>
      <w:r w:rsidR="00973CE2">
        <w:rPr>
          <w:rFonts w:asciiTheme="minorHAnsi" w:hAnsiTheme="minorHAnsi" w:cstheme="minorHAnsi"/>
          <w:sz w:val="16"/>
          <w:szCs w:val="16"/>
        </w:rPr>
        <w:t>11</w:t>
      </w:r>
      <w:r w:rsidR="000B054A" w:rsidRPr="00FC41F6">
        <w:rPr>
          <w:rFonts w:asciiTheme="minorHAnsi" w:hAnsiTheme="minorHAnsi" w:cstheme="minorHAnsi"/>
          <w:sz w:val="16"/>
          <w:szCs w:val="16"/>
        </w:rPr>
        <w:t xml:space="preserve"> </w:t>
      </w:r>
      <w:r w:rsidR="00C50EA2" w:rsidRPr="00FC41F6">
        <w:rPr>
          <w:rFonts w:asciiTheme="minorHAnsi" w:hAnsiTheme="minorHAnsi" w:cstheme="minorHAnsi"/>
          <w:sz w:val="16"/>
          <w:szCs w:val="16"/>
        </w:rPr>
        <w:t>kwietnia</w:t>
      </w:r>
      <w:r w:rsidR="000B054A" w:rsidRPr="00FC41F6">
        <w:rPr>
          <w:rFonts w:asciiTheme="minorHAnsi" w:hAnsiTheme="minorHAnsi" w:cstheme="minorHAnsi"/>
          <w:sz w:val="16"/>
          <w:szCs w:val="16"/>
        </w:rPr>
        <w:t xml:space="preserve"> 20</w:t>
      </w:r>
      <w:r w:rsidR="00C50EA2" w:rsidRPr="00FC41F6">
        <w:rPr>
          <w:rFonts w:asciiTheme="minorHAnsi" w:hAnsiTheme="minorHAnsi" w:cstheme="minorHAnsi"/>
          <w:sz w:val="16"/>
          <w:szCs w:val="16"/>
        </w:rPr>
        <w:t>25</w:t>
      </w:r>
    </w:p>
    <w:p w14:paraId="5A95953F" w14:textId="77777777" w:rsidR="000B054A" w:rsidRPr="00FC41F6" w:rsidRDefault="000B054A" w:rsidP="000B054A">
      <w:pPr>
        <w:rPr>
          <w:rFonts w:asciiTheme="minorHAnsi" w:hAnsiTheme="minorHAnsi" w:cstheme="minorHAnsi"/>
        </w:rPr>
      </w:pPr>
    </w:p>
    <w:p w14:paraId="378B72C5" w14:textId="77777777" w:rsidR="000B054A" w:rsidRPr="00FC41F6" w:rsidRDefault="000B054A" w:rsidP="000B054A">
      <w:pPr>
        <w:jc w:val="center"/>
        <w:rPr>
          <w:rFonts w:asciiTheme="minorHAnsi" w:hAnsiTheme="minorHAnsi" w:cstheme="minorHAnsi"/>
          <w:sz w:val="28"/>
          <w:szCs w:val="28"/>
        </w:rPr>
      </w:pPr>
      <w:r w:rsidRPr="00FC41F6">
        <w:rPr>
          <w:rFonts w:asciiTheme="minorHAnsi" w:hAnsiTheme="minorHAnsi" w:cstheme="minorHAnsi"/>
          <w:sz w:val="28"/>
          <w:szCs w:val="28"/>
        </w:rPr>
        <w:t>Zapytanie ofertowe</w:t>
      </w:r>
    </w:p>
    <w:p w14:paraId="7BBEC415" w14:textId="77777777" w:rsidR="000B054A" w:rsidRPr="00FC41F6" w:rsidRDefault="000B054A" w:rsidP="000B054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07555A2" w14:textId="0C3FEDFD" w:rsidR="000B054A" w:rsidRPr="00FC41F6" w:rsidRDefault="000B054A" w:rsidP="00C23335">
      <w:pPr>
        <w:jc w:val="both"/>
        <w:rPr>
          <w:rFonts w:asciiTheme="minorHAnsi" w:hAnsiTheme="minorHAnsi" w:cstheme="minorHAnsi"/>
        </w:rPr>
      </w:pPr>
      <w:r w:rsidRPr="00FC41F6">
        <w:rPr>
          <w:rFonts w:asciiTheme="minorHAnsi" w:hAnsiTheme="minorHAnsi" w:cstheme="minorHAnsi"/>
        </w:rPr>
        <w:t xml:space="preserve">Szpital </w:t>
      </w:r>
      <w:r w:rsidR="0091776F" w:rsidRPr="00FC41F6">
        <w:rPr>
          <w:rFonts w:asciiTheme="minorHAnsi" w:hAnsiTheme="minorHAnsi" w:cstheme="minorHAnsi"/>
        </w:rPr>
        <w:t>Kliniczny</w:t>
      </w:r>
      <w:r w:rsidRPr="00FC41F6">
        <w:rPr>
          <w:rFonts w:asciiTheme="minorHAnsi" w:hAnsiTheme="minorHAnsi" w:cstheme="minorHAnsi"/>
        </w:rPr>
        <w:t xml:space="preserve"> im. dr. J. Babińskiego SP ZOZ w Krakowie zaprasza do udziału</w:t>
      </w:r>
      <w:r w:rsidR="00365CFC" w:rsidRPr="00FC41F6">
        <w:rPr>
          <w:rFonts w:asciiTheme="minorHAnsi" w:hAnsiTheme="minorHAnsi" w:cstheme="minorHAnsi"/>
        </w:rPr>
        <w:t xml:space="preserve"> </w:t>
      </w:r>
      <w:r w:rsidRPr="00FC41F6">
        <w:rPr>
          <w:rFonts w:asciiTheme="minorHAnsi" w:hAnsiTheme="minorHAnsi" w:cstheme="minorHAnsi"/>
        </w:rPr>
        <w:t>w</w:t>
      </w:r>
      <w:r w:rsidR="00C23335" w:rsidRPr="00FC41F6">
        <w:rPr>
          <w:rFonts w:asciiTheme="minorHAnsi" w:hAnsiTheme="minorHAnsi" w:cstheme="minorHAnsi"/>
        </w:rPr>
        <w:t> </w:t>
      </w:r>
      <w:r w:rsidRPr="00FC41F6">
        <w:rPr>
          <w:rFonts w:asciiTheme="minorHAnsi" w:hAnsiTheme="minorHAnsi" w:cstheme="minorHAnsi"/>
        </w:rPr>
        <w:t xml:space="preserve">postępowaniu o udzielenie zamówienia w trybie do </w:t>
      </w:r>
      <w:r w:rsidR="00563C46" w:rsidRPr="00FC41F6">
        <w:rPr>
          <w:rFonts w:asciiTheme="minorHAnsi" w:hAnsiTheme="minorHAnsi" w:cstheme="minorHAnsi"/>
        </w:rPr>
        <w:t>1</w:t>
      </w:r>
      <w:r w:rsidRPr="00FC41F6">
        <w:rPr>
          <w:rFonts w:asciiTheme="minorHAnsi" w:hAnsiTheme="minorHAnsi" w:cstheme="minorHAnsi"/>
        </w:rPr>
        <w:t xml:space="preserve">30 000 </w:t>
      </w:r>
      <w:r w:rsidR="00563C46" w:rsidRPr="00FC41F6">
        <w:rPr>
          <w:rFonts w:asciiTheme="minorHAnsi" w:hAnsiTheme="minorHAnsi" w:cstheme="minorHAnsi"/>
        </w:rPr>
        <w:t>zł netto</w:t>
      </w:r>
      <w:r w:rsidRPr="00FC41F6">
        <w:rPr>
          <w:rFonts w:asciiTheme="minorHAnsi" w:hAnsiTheme="minorHAnsi" w:cstheme="minorHAnsi"/>
        </w:rPr>
        <w:t xml:space="preserve"> i złożenia oferty cenowej.</w:t>
      </w:r>
    </w:p>
    <w:p w14:paraId="1063195F" w14:textId="77777777" w:rsidR="000B054A" w:rsidRPr="00FC41F6" w:rsidRDefault="000B054A" w:rsidP="000B054A">
      <w:pPr>
        <w:rPr>
          <w:rFonts w:asciiTheme="minorHAnsi" w:hAnsiTheme="minorHAnsi" w:cstheme="minorHAnsi"/>
        </w:rPr>
      </w:pPr>
    </w:p>
    <w:p w14:paraId="44D10C1B" w14:textId="13EDF1D3" w:rsidR="000B054A" w:rsidRPr="00FC41F6" w:rsidRDefault="000B054A" w:rsidP="000B054A">
      <w:pPr>
        <w:jc w:val="both"/>
        <w:rPr>
          <w:rFonts w:asciiTheme="minorHAnsi" w:hAnsiTheme="minorHAnsi" w:cstheme="minorHAnsi"/>
        </w:rPr>
      </w:pPr>
      <w:r w:rsidRPr="00FC41F6">
        <w:rPr>
          <w:rFonts w:asciiTheme="minorHAnsi" w:hAnsiTheme="minorHAnsi" w:cstheme="minorHAnsi"/>
        </w:rPr>
        <w:t xml:space="preserve">Postępowanie dotyczy złożenia oferty cenowej dla zadania : </w:t>
      </w:r>
      <w:r w:rsidR="00D5121E" w:rsidRPr="00FC41F6">
        <w:rPr>
          <w:rFonts w:asciiTheme="minorHAnsi" w:hAnsiTheme="minorHAnsi" w:cstheme="minorHAnsi"/>
        </w:rPr>
        <w:t xml:space="preserve">odnowienie na kolejne 12 miesięcy licencji oprogramowani </w:t>
      </w:r>
      <w:r w:rsidR="00FC41F6" w:rsidRPr="00FC41F6">
        <w:rPr>
          <w:rFonts w:asciiTheme="minorHAnsi" w:hAnsiTheme="minorHAnsi" w:cstheme="minorHAnsi"/>
        </w:rPr>
        <w:t>Xcitium</w:t>
      </w:r>
    </w:p>
    <w:p w14:paraId="22CA434C" w14:textId="77777777" w:rsidR="000B054A" w:rsidRPr="00FC41F6" w:rsidRDefault="000B054A" w:rsidP="000B054A">
      <w:pPr>
        <w:jc w:val="both"/>
        <w:rPr>
          <w:rFonts w:asciiTheme="minorHAnsi" w:hAnsiTheme="minorHAnsi" w:cstheme="minorHAnsi"/>
        </w:rPr>
      </w:pPr>
    </w:p>
    <w:p w14:paraId="44848C22" w14:textId="77777777" w:rsidR="000B054A" w:rsidRPr="00FC41F6" w:rsidRDefault="000B054A" w:rsidP="000B054A">
      <w:pPr>
        <w:jc w:val="both"/>
        <w:rPr>
          <w:rFonts w:asciiTheme="minorHAnsi" w:hAnsiTheme="minorHAnsi" w:cstheme="minorHAnsi"/>
          <w:u w:val="single"/>
        </w:rPr>
      </w:pPr>
      <w:r w:rsidRPr="00FC41F6">
        <w:rPr>
          <w:rFonts w:asciiTheme="minorHAnsi" w:hAnsiTheme="minorHAnsi" w:cstheme="minorHAnsi"/>
          <w:u w:val="single"/>
        </w:rPr>
        <w:t>Opis przedmiotu zamówienia:</w:t>
      </w:r>
    </w:p>
    <w:p w14:paraId="2C00BFCE" w14:textId="77777777" w:rsidR="000B054A" w:rsidRPr="00FC41F6" w:rsidRDefault="000B054A" w:rsidP="000B054A">
      <w:pPr>
        <w:jc w:val="both"/>
        <w:rPr>
          <w:rFonts w:asciiTheme="minorHAnsi" w:hAnsiTheme="minorHAnsi" w:cstheme="minorHAnsi"/>
          <w:u w:val="single"/>
        </w:rPr>
      </w:pPr>
    </w:p>
    <w:p w14:paraId="47810E01" w14:textId="4CF6B9BE" w:rsidR="000B054A" w:rsidRPr="00FC41F6" w:rsidRDefault="00D5121E" w:rsidP="00D5121E">
      <w:pPr>
        <w:pStyle w:val="Akapitzlist"/>
        <w:suppressAutoHyphens w:val="0"/>
        <w:jc w:val="both"/>
        <w:rPr>
          <w:rFonts w:asciiTheme="minorHAnsi" w:hAnsiTheme="minorHAnsi" w:cstheme="minorHAnsi"/>
        </w:rPr>
      </w:pPr>
      <w:r w:rsidRPr="00FC41F6">
        <w:rPr>
          <w:rFonts w:asciiTheme="minorHAnsi" w:hAnsiTheme="minorHAnsi" w:cstheme="minorHAnsi"/>
        </w:rPr>
        <w:t>Odnowienie</w:t>
      </w:r>
      <w:r w:rsidR="00753971" w:rsidRPr="00FC41F6">
        <w:rPr>
          <w:rFonts w:asciiTheme="minorHAnsi" w:hAnsiTheme="minorHAnsi" w:cstheme="minorHAnsi"/>
        </w:rPr>
        <w:t xml:space="preserve"> 650</w:t>
      </w:r>
      <w:r w:rsidRPr="00FC41F6">
        <w:rPr>
          <w:rFonts w:asciiTheme="minorHAnsi" w:hAnsiTheme="minorHAnsi" w:cstheme="minorHAnsi"/>
        </w:rPr>
        <w:t xml:space="preserve"> </w:t>
      </w:r>
      <w:r w:rsidR="00753971" w:rsidRPr="00FC41F6">
        <w:rPr>
          <w:rFonts w:asciiTheme="minorHAnsi" w:hAnsiTheme="minorHAnsi" w:cstheme="minorHAnsi"/>
        </w:rPr>
        <w:t>licencji premium Xcitium Client Security + EDR</w:t>
      </w:r>
      <w:r w:rsidR="00497F91">
        <w:rPr>
          <w:rFonts w:asciiTheme="minorHAnsi" w:hAnsiTheme="minorHAnsi" w:cstheme="minorHAnsi"/>
        </w:rPr>
        <w:t xml:space="preserve">, </w:t>
      </w:r>
      <w:r w:rsidR="00497F91" w:rsidRPr="00497F91">
        <w:rPr>
          <w:rFonts w:asciiTheme="minorHAnsi" w:hAnsiTheme="minorHAnsi" w:cstheme="minorHAnsi"/>
        </w:rPr>
        <w:t>Xcitium Device Manager + RMM</w:t>
      </w:r>
      <w:r w:rsidR="00753971" w:rsidRPr="00FC41F6">
        <w:rPr>
          <w:rFonts w:asciiTheme="minorHAnsi" w:hAnsiTheme="minorHAnsi" w:cstheme="minorHAnsi"/>
        </w:rPr>
        <w:t xml:space="preserve"> oraz 40 licencji Xcitium MDM na urządzenia mobilne.</w:t>
      </w:r>
    </w:p>
    <w:p w14:paraId="3D030F89" w14:textId="77777777" w:rsidR="000B054A" w:rsidRPr="00FC41F6" w:rsidRDefault="000B054A" w:rsidP="000B054A">
      <w:pPr>
        <w:pStyle w:val="Akapitzlist"/>
        <w:ind w:left="0"/>
        <w:rPr>
          <w:rFonts w:asciiTheme="minorHAnsi" w:hAnsiTheme="minorHAnsi" w:cstheme="minorHAnsi"/>
          <w:u w:val="single"/>
        </w:rPr>
      </w:pPr>
    </w:p>
    <w:p w14:paraId="38B6246B" w14:textId="77777777" w:rsidR="00C50EA2" w:rsidRPr="00FC41F6" w:rsidRDefault="00EF6CF1" w:rsidP="00C23335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FC41F6">
        <w:rPr>
          <w:rFonts w:asciiTheme="minorHAnsi" w:hAnsiTheme="minorHAnsi" w:cstheme="minorHAnsi"/>
        </w:rPr>
        <w:t xml:space="preserve">Oferty należy </w:t>
      </w:r>
      <w:r w:rsidR="004533BA" w:rsidRPr="00FC41F6">
        <w:rPr>
          <w:rFonts w:asciiTheme="minorHAnsi" w:hAnsiTheme="minorHAnsi" w:cstheme="minorHAnsi"/>
        </w:rPr>
        <w:t xml:space="preserve">składać </w:t>
      </w:r>
      <w:r w:rsidR="00816174" w:rsidRPr="00FC41F6">
        <w:rPr>
          <w:rFonts w:asciiTheme="minorHAnsi" w:hAnsiTheme="minorHAnsi" w:cstheme="minorHAnsi"/>
        </w:rPr>
        <w:t>na dołączonym formularz</w:t>
      </w:r>
      <w:r w:rsidR="002236F1" w:rsidRPr="00FC41F6">
        <w:rPr>
          <w:rFonts w:asciiTheme="minorHAnsi" w:hAnsiTheme="minorHAnsi" w:cstheme="minorHAnsi"/>
        </w:rPr>
        <w:t>u (zał. nr 1)</w:t>
      </w:r>
      <w:r w:rsidR="004533BA" w:rsidRPr="00FC41F6">
        <w:rPr>
          <w:rFonts w:asciiTheme="minorHAnsi" w:hAnsiTheme="minorHAnsi" w:cstheme="minorHAnsi"/>
        </w:rPr>
        <w:t>,</w:t>
      </w:r>
      <w:r w:rsidR="00C50EA2" w:rsidRPr="00FC41F6">
        <w:rPr>
          <w:rFonts w:asciiTheme="minorHAnsi" w:hAnsiTheme="minorHAnsi" w:cstheme="minorHAnsi"/>
        </w:rPr>
        <w:t>:</w:t>
      </w:r>
    </w:p>
    <w:p w14:paraId="21CA3C04" w14:textId="77777777" w:rsidR="00753971" w:rsidRPr="00FC41F6" w:rsidRDefault="00C50EA2" w:rsidP="00C50EA2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FC41F6">
        <w:rPr>
          <w:rFonts w:asciiTheme="minorHAnsi" w:hAnsiTheme="minorHAnsi" w:cstheme="minorHAnsi"/>
        </w:rPr>
        <w:t xml:space="preserve">- </w:t>
      </w:r>
      <w:r w:rsidR="00EF6CF1" w:rsidRPr="00FC41F6">
        <w:rPr>
          <w:rFonts w:asciiTheme="minorHAnsi" w:hAnsiTheme="minorHAnsi" w:cstheme="minorHAnsi"/>
        </w:rPr>
        <w:t xml:space="preserve">w siedzibie Zamawiającego w Kancelarii na parterze budynku </w:t>
      </w:r>
      <w:r w:rsidR="0057361E" w:rsidRPr="00FC41F6">
        <w:rPr>
          <w:rFonts w:asciiTheme="minorHAnsi" w:hAnsiTheme="minorHAnsi" w:cstheme="minorHAnsi"/>
        </w:rPr>
        <w:t xml:space="preserve"> nr 28 (tzw.Willa Dyrektora) </w:t>
      </w:r>
    </w:p>
    <w:p w14:paraId="67ED4A7B" w14:textId="5FA6EC75" w:rsidR="00C50EA2" w:rsidRPr="00FC41F6" w:rsidRDefault="00C50EA2" w:rsidP="00C50EA2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FC41F6">
        <w:rPr>
          <w:rFonts w:asciiTheme="minorHAnsi" w:hAnsiTheme="minorHAnsi" w:cstheme="minorHAnsi"/>
        </w:rPr>
        <w:t xml:space="preserve">- lub </w:t>
      </w:r>
      <w:r w:rsidR="00EF6CF1" w:rsidRPr="00FC41F6">
        <w:rPr>
          <w:rFonts w:asciiTheme="minorHAnsi" w:hAnsiTheme="minorHAnsi" w:cstheme="minorHAnsi"/>
        </w:rPr>
        <w:t xml:space="preserve">za pomocą poczty elektronicznej na adres: </w:t>
      </w:r>
      <w:hyperlink r:id="rId7" w:history="1">
        <w:r w:rsidRPr="00FC41F6">
          <w:rPr>
            <w:rStyle w:val="Hipercze"/>
            <w:rFonts w:asciiTheme="minorHAnsi" w:hAnsiTheme="minorHAnsi" w:cstheme="minorHAnsi"/>
          </w:rPr>
          <w:t>rafal.skorus@babinski.pl</w:t>
        </w:r>
      </w:hyperlink>
      <w:r w:rsidR="00EF6CF1" w:rsidRPr="00FC41F6">
        <w:rPr>
          <w:rFonts w:asciiTheme="minorHAnsi" w:hAnsiTheme="minorHAnsi" w:cstheme="minorHAnsi"/>
        </w:rPr>
        <w:t xml:space="preserve"> </w:t>
      </w:r>
    </w:p>
    <w:p w14:paraId="7560E9B8" w14:textId="0F0F7137" w:rsidR="00C50EA2" w:rsidRPr="00FC41F6" w:rsidRDefault="00C50EA2" w:rsidP="00C50EA2">
      <w:pPr>
        <w:pStyle w:val="Akapitzlist"/>
        <w:ind w:left="0"/>
        <w:rPr>
          <w:rFonts w:asciiTheme="minorHAnsi" w:hAnsiTheme="minorHAnsi" w:cstheme="minorHAnsi"/>
        </w:rPr>
      </w:pPr>
      <w:r w:rsidRPr="00FC41F6">
        <w:rPr>
          <w:rFonts w:asciiTheme="minorHAnsi" w:hAnsiTheme="minorHAnsi" w:cstheme="minorHAnsi"/>
        </w:rPr>
        <w:t>- lub bezpośrednio na platformie zakupowej</w:t>
      </w:r>
    </w:p>
    <w:p w14:paraId="07E96893" w14:textId="3FE88FE7" w:rsidR="00C40DB6" w:rsidRPr="00FC41F6" w:rsidRDefault="00EF6CF1" w:rsidP="00C50EA2">
      <w:pPr>
        <w:pStyle w:val="Akapitzlist"/>
        <w:ind w:left="0"/>
        <w:rPr>
          <w:rFonts w:asciiTheme="minorHAnsi" w:hAnsiTheme="minorHAnsi" w:cstheme="minorHAnsi"/>
          <w:u w:val="single"/>
        </w:rPr>
      </w:pPr>
      <w:r w:rsidRPr="00FC41F6">
        <w:rPr>
          <w:rFonts w:asciiTheme="minorHAnsi" w:hAnsiTheme="minorHAnsi" w:cstheme="minorHAnsi"/>
          <w:u w:val="single"/>
        </w:rPr>
        <w:t xml:space="preserve">Termin składania ofert upływa </w:t>
      </w:r>
      <w:r w:rsidR="00C50EA2" w:rsidRPr="00FC41F6">
        <w:rPr>
          <w:rFonts w:asciiTheme="minorHAnsi" w:hAnsiTheme="minorHAnsi" w:cstheme="minorHAnsi"/>
          <w:u w:val="single"/>
        </w:rPr>
        <w:t>1</w:t>
      </w:r>
      <w:r w:rsidR="00973CE2">
        <w:rPr>
          <w:rFonts w:asciiTheme="minorHAnsi" w:hAnsiTheme="minorHAnsi" w:cstheme="minorHAnsi"/>
          <w:u w:val="single"/>
        </w:rPr>
        <w:t>7</w:t>
      </w:r>
      <w:r w:rsidRPr="00FC41F6">
        <w:rPr>
          <w:rFonts w:asciiTheme="minorHAnsi" w:hAnsiTheme="minorHAnsi" w:cstheme="minorHAnsi"/>
          <w:u w:val="single"/>
        </w:rPr>
        <w:t xml:space="preserve"> </w:t>
      </w:r>
      <w:r w:rsidR="00C50EA2" w:rsidRPr="00FC41F6">
        <w:rPr>
          <w:rFonts w:asciiTheme="minorHAnsi" w:hAnsiTheme="minorHAnsi" w:cstheme="minorHAnsi"/>
          <w:u w:val="single"/>
        </w:rPr>
        <w:t>kwietnia</w:t>
      </w:r>
      <w:r w:rsidRPr="00FC41F6">
        <w:rPr>
          <w:rFonts w:asciiTheme="minorHAnsi" w:hAnsiTheme="minorHAnsi" w:cstheme="minorHAnsi"/>
          <w:u w:val="single"/>
        </w:rPr>
        <w:t xml:space="preserve"> 20</w:t>
      </w:r>
      <w:r w:rsidR="00FE5007" w:rsidRPr="00FC41F6">
        <w:rPr>
          <w:rFonts w:asciiTheme="minorHAnsi" w:hAnsiTheme="minorHAnsi" w:cstheme="minorHAnsi"/>
          <w:u w:val="single"/>
        </w:rPr>
        <w:t>2</w:t>
      </w:r>
      <w:r w:rsidR="00C50EA2" w:rsidRPr="00FC41F6">
        <w:rPr>
          <w:rFonts w:asciiTheme="minorHAnsi" w:hAnsiTheme="minorHAnsi" w:cstheme="minorHAnsi"/>
          <w:u w:val="single"/>
        </w:rPr>
        <w:t>5</w:t>
      </w:r>
      <w:r w:rsidR="0057361E" w:rsidRPr="00FC41F6">
        <w:rPr>
          <w:rFonts w:asciiTheme="minorHAnsi" w:hAnsiTheme="minorHAnsi" w:cstheme="minorHAnsi"/>
          <w:u w:val="single"/>
        </w:rPr>
        <w:t>r.</w:t>
      </w:r>
      <w:r w:rsidRPr="00FC41F6">
        <w:rPr>
          <w:rFonts w:asciiTheme="minorHAnsi" w:hAnsiTheme="minorHAnsi" w:cstheme="minorHAnsi"/>
          <w:u w:val="single"/>
        </w:rPr>
        <w:t xml:space="preserve"> o godzinie </w:t>
      </w:r>
      <w:r w:rsidR="00C50EA2" w:rsidRPr="00FC41F6">
        <w:rPr>
          <w:rFonts w:asciiTheme="minorHAnsi" w:hAnsiTheme="minorHAnsi" w:cstheme="minorHAnsi"/>
          <w:u w:val="single"/>
        </w:rPr>
        <w:t>9</w:t>
      </w:r>
      <w:r w:rsidRPr="00FC41F6">
        <w:rPr>
          <w:rFonts w:asciiTheme="minorHAnsi" w:hAnsiTheme="minorHAnsi" w:cstheme="minorHAnsi"/>
          <w:u w:val="single"/>
        </w:rPr>
        <w:t>:00.</w:t>
      </w:r>
    </w:p>
    <w:p w14:paraId="205D7B50" w14:textId="77777777" w:rsidR="00816174" w:rsidRPr="00FC41F6" w:rsidRDefault="00816174" w:rsidP="00EF6CF1">
      <w:pPr>
        <w:tabs>
          <w:tab w:val="left" w:pos="567"/>
          <w:tab w:val="left" w:pos="1418"/>
        </w:tabs>
        <w:jc w:val="both"/>
        <w:outlineLvl w:val="0"/>
        <w:rPr>
          <w:rFonts w:asciiTheme="minorHAnsi" w:hAnsiTheme="minorHAnsi" w:cstheme="minorHAnsi"/>
          <w:u w:val="single"/>
        </w:rPr>
      </w:pPr>
    </w:p>
    <w:sectPr w:rsidR="00816174" w:rsidRPr="00FC41F6" w:rsidSect="00B225DA">
      <w:headerReference w:type="default" r:id="rId8"/>
      <w:footerReference w:type="even" r:id="rId9"/>
      <w:footerReference w:type="default" r:id="rId10"/>
      <w:pgSz w:w="11906" w:h="16838"/>
      <w:pgMar w:top="1417" w:right="1417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75722" w14:textId="77777777" w:rsidR="00F72474" w:rsidRDefault="00F72474">
      <w:r>
        <w:separator/>
      </w:r>
    </w:p>
  </w:endnote>
  <w:endnote w:type="continuationSeparator" w:id="0">
    <w:p w14:paraId="2033E0C1" w14:textId="77777777" w:rsidR="00F72474" w:rsidRDefault="00F7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8DB26" w14:textId="77777777" w:rsidR="008C75C8" w:rsidRDefault="005B4413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FC2E59" w14:textId="77777777" w:rsidR="008C75C8" w:rsidRDefault="008C75C8" w:rsidP="008C75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12BE" w14:textId="77777777" w:rsidR="008C75C8" w:rsidRDefault="00D96863" w:rsidP="008C75C8">
    <w:pPr>
      <w:pStyle w:val="Stopka"/>
      <w:ind w:right="360"/>
    </w:pPr>
    <w:r>
      <w:rPr>
        <w:noProof/>
        <w:lang w:eastAsia="pl-PL"/>
      </w:rPr>
      <mc:AlternateContent>
        <mc:Choice Requires="wpc">
          <w:drawing>
            <wp:inline distT="0" distB="0" distL="0" distR="0" wp14:anchorId="5F6A2DEC" wp14:editId="0770B332">
              <wp:extent cx="5768340" cy="190500"/>
              <wp:effectExtent l="1905" t="0" r="1905" b="635"/>
              <wp:docPr id="4" name="Kanw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20"/>
                      <wps:cNvCnPr>
                        <a:cxnSpLocks noChangeShapeType="1"/>
                      </wps:cNvCnPr>
                      <wps:spPr bwMode="auto">
                        <a:xfrm>
                          <a:off x="230302" y="82500"/>
                          <a:ext cx="532173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21"/>
                      <wps:cNvCnPr>
                        <a:cxnSpLocks noChangeShapeType="1"/>
                      </wps:cNvCnPr>
                      <wps:spPr bwMode="auto">
                        <a:xfrm>
                          <a:off x="229702" y="98400"/>
                          <a:ext cx="5322337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22"/>
                      <wps:cNvCnPr>
                        <a:cxnSpLocks noChangeShapeType="1"/>
                      </wps:cNvCnPr>
                      <wps:spPr bwMode="auto">
                        <a:xfrm>
                          <a:off x="229202" y="64100"/>
                          <a:ext cx="5322237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863685E" id="Kanwa 18" o:spid="_x0000_s1026" editas="canvas" style="width:454.2pt;height:15pt;mso-position-horizontal-relative:char;mso-position-vertical-relative:line" coordsize="5768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83;height:1905;visibility:visible;mso-wrap-style:square">
                <v:fill o:detectmouseclick="t"/>
                <v:path o:connecttype="none"/>
              </v:shape>
              <v:line id="Line 20" o:spid="_x0000_s1028" style="position:absolute;visibility:visible;mso-wrap-style:square" from="2303,825" to="55520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" strokeweight=".5pt"/>
              <v:line id="Line 21" o:spid="_x0000_s1029" style="position:absolute;visibility:visible;mso-wrap-style:square" from="2297,984" to="5552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<v:line id="Line 22" o:spid="_x0000_s1030" style="position:absolute;visibility:visible;mso-wrap-style:square" from="2292,641" to="55514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w10:anchorlock/>
            </v:group>
          </w:pict>
        </mc:Fallback>
      </mc:AlternateContent>
    </w:r>
  </w:p>
  <w:p w14:paraId="2452EE06" w14:textId="77777777" w:rsidR="008C75C8" w:rsidRDefault="008C75C8" w:rsidP="008C75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35FB" w14:textId="77777777" w:rsidR="00F72474" w:rsidRDefault="00F72474">
      <w:r>
        <w:separator/>
      </w:r>
    </w:p>
  </w:footnote>
  <w:footnote w:type="continuationSeparator" w:id="0">
    <w:p w14:paraId="3BD34216" w14:textId="77777777" w:rsidR="00F72474" w:rsidRDefault="00F7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4A28" w14:textId="77777777" w:rsidR="008C75C8" w:rsidRPr="008C75C8" w:rsidRDefault="00D96863" w:rsidP="008C75C8">
    <w:pPr>
      <w:jc w:val="center"/>
      <w:rPr>
        <w:sz w:val="28"/>
        <w:szCs w:val="28"/>
      </w:rPr>
    </w:pPr>
    <w:r>
      <w:rPr>
        <w:noProof/>
        <w:sz w:val="28"/>
        <w:szCs w:val="28"/>
        <w:lang w:eastAsia="pl-PL"/>
      </w:rPr>
      <w:drawing>
        <wp:anchor distT="0" distB="0" distL="114935" distR="114935" simplePos="0" relativeHeight="251656704" behindDoc="1" locked="0" layoutInCell="1" allowOverlap="1" wp14:anchorId="21C2F25A" wp14:editId="4ED8319F">
          <wp:simplePos x="0" y="0"/>
          <wp:positionH relativeFrom="column">
            <wp:posOffset>-5080</wp:posOffset>
          </wp:positionH>
          <wp:positionV relativeFrom="paragraph">
            <wp:posOffset>-6350</wp:posOffset>
          </wp:positionV>
          <wp:extent cx="1622425" cy="720725"/>
          <wp:effectExtent l="0" t="0" r="0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207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F0B">
      <w:rPr>
        <w:sz w:val="28"/>
        <w:szCs w:val="28"/>
      </w:rPr>
      <w:t xml:space="preserve">                             </w:t>
    </w:r>
    <w:r w:rsidR="008C75C8" w:rsidRPr="008C75C8">
      <w:rPr>
        <w:sz w:val="28"/>
        <w:szCs w:val="28"/>
      </w:rPr>
      <w:t xml:space="preserve">Szpital </w:t>
    </w:r>
    <w:r>
      <w:rPr>
        <w:sz w:val="28"/>
        <w:szCs w:val="28"/>
      </w:rPr>
      <w:t>Kliniczny</w:t>
    </w:r>
    <w:r w:rsidR="00086F0B">
      <w:rPr>
        <w:sz w:val="28"/>
        <w:szCs w:val="28"/>
      </w:rPr>
      <w:t xml:space="preserve"> </w:t>
    </w:r>
    <w:r w:rsidR="008C75C8" w:rsidRPr="008C75C8">
      <w:rPr>
        <w:sz w:val="28"/>
        <w:szCs w:val="28"/>
      </w:rPr>
      <w:t>im. dr</w:t>
    </w:r>
    <w:r w:rsidR="00BB5430">
      <w:rPr>
        <w:sz w:val="28"/>
        <w:szCs w:val="28"/>
      </w:rPr>
      <w:t>.</w:t>
    </w:r>
    <w:r w:rsidR="008C75C8" w:rsidRPr="008C75C8">
      <w:rPr>
        <w:sz w:val="28"/>
        <w:szCs w:val="28"/>
      </w:rPr>
      <w:t xml:space="preserve"> Józefa Babińskiego</w:t>
    </w:r>
  </w:p>
  <w:p w14:paraId="2A5BB26E" w14:textId="77777777" w:rsidR="008C75C8" w:rsidRDefault="008C75C8" w:rsidP="008C75C8">
    <w:pPr>
      <w:jc w:val="center"/>
      <w:rPr>
        <w:sz w:val="16"/>
        <w:szCs w:val="16"/>
      </w:rPr>
    </w:pPr>
  </w:p>
  <w:p w14:paraId="1AD8EDE5" w14:textId="77777777" w:rsidR="008C75C8" w:rsidRDefault="00635A8C" w:rsidP="008C75C8">
    <w:pPr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</w:t>
    </w:r>
    <w:r w:rsidR="008C75C8" w:rsidRPr="008C75C8">
      <w:rPr>
        <w:sz w:val="16"/>
        <w:szCs w:val="16"/>
      </w:rPr>
      <w:t>SAMODZIELNY PUBLICZNY ZAKŁAD OPIEKI ZDROWOTNEJ</w:t>
    </w:r>
    <w:r w:rsidR="00BB5430">
      <w:rPr>
        <w:sz w:val="16"/>
        <w:szCs w:val="16"/>
      </w:rPr>
      <w:t xml:space="preserve"> W KRAKOWIE</w:t>
    </w:r>
  </w:p>
  <w:p w14:paraId="0F2B2C0F" w14:textId="77777777" w:rsidR="00086F0B" w:rsidRDefault="00086F0B" w:rsidP="008C75C8">
    <w:pPr>
      <w:jc w:val="center"/>
      <w:rPr>
        <w:sz w:val="16"/>
        <w:szCs w:val="16"/>
      </w:rPr>
    </w:pPr>
  </w:p>
  <w:p w14:paraId="0645E1F7" w14:textId="77777777" w:rsidR="00086F0B" w:rsidRDefault="00086F0B" w:rsidP="008C75C8">
    <w:pPr>
      <w:jc w:val="center"/>
      <w:rPr>
        <w:sz w:val="16"/>
        <w:szCs w:val="16"/>
      </w:rPr>
    </w:pPr>
  </w:p>
  <w:p w14:paraId="41FA8225" w14:textId="77777777" w:rsidR="008C75C8" w:rsidRPr="008C75C8" w:rsidRDefault="00D96863" w:rsidP="008C75C8">
    <w:pPr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c">
          <w:drawing>
            <wp:inline distT="0" distB="0" distL="0" distR="0" wp14:anchorId="56F4932D" wp14:editId="7FBF0D32">
              <wp:extent cx="5768340" cy="190500"/>
              <wp:effectExtent l="1905" t="0" r="1905" b="2540"/>
              <wp:docPr id="8" name="Kanw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Line 14"/>
                      <wps:cNvCnPr>
                        <a:cxnSpLocks noChangeShapeType="1"/>
                      </wps:cNvCnPr>
                      <wps:spPr bwMode="auto">
                        <a:xfrm>
                          <a:off x="230302" y="82500"/>
                          <a:ext cx="532173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5"/>
                      <wps:cNvCnPr>
                        <a:cxnSpLocks noChangeShapeType="1"/>
                      </wps:cNvCnPr>
                      <wps:spPr bwMode="auto">
                        <a:xfrm>
                          <a:off x="229702" y="98400"/>
                          <a:ext cx="5322337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6"/>
                      <wps:cNvCnPr>
                        <a:cxnSpLocks noChangeShapeType="1"/>
                      </wps:cNvCnPr>
                      <wps:spPr bwMode="auto">
                        <a:xfrm>
                          <a:off x="229202" y="64100"/>
                          <a:ext cx="5322237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A878A44" id="Kanwa 12" o:spid="_x0000_s1026" editas="canvas" style="width:454.2pt;height:15pt;mso-position-horizontal-relative:char;mso-position-vertical-relative:line" coordsize="5768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83;height:1905;visibility:visible;mso-wrap-style:square">
                <v:fill o:detectmouseclick="t"/>
                <v:path o:connecttype="none"/>
              </v:shape>
              <v:line id="Line 14" o:spid="_x0000_s1028" style="position:absolute;visibility:visible;mso-wrap-style:square" from="2303,825" to="55520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v:line id="Line 15" o:spid="_x0000_s1029" style="position:absolute;visibility:visible;mso-wrap-style:square" from="2297,984" to="5552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<v:line id="Line 16" o:spid="_x0000_s1030" style="position:absolute;visibility:visible;mso-wrap-style:square" from="2292,641" to="55514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51515C6"/>
    <w:multiLevelType w:val="hybridMultilevel"/>
    <w:tmpl w:val="061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D0909"/>
    <w:multiLevelType w:val="hybridMultilevel"/>
    <w:tmpl w:val="34F2B7BA"/>
    <w:lvl w:ilvl="0" w:tplc="9AEA732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7C37803"/>
    <w:multiLevelType w:val="hybridMultilevel"/>
    <w:tmpl w:val="2950585E"/>
    <w:lvl w:ilvl="0" w:tplc="D39248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DA871D0"/>
    <w:multiLevelType w:val="hybridMultilevel"/>
    <w:tmpl w:val="3020B8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5C6A41"/>
    <w:multiLevelType w:val="hybridMultilevel"/>
    <w:tmpl w:val="3488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369B"/>
    <w:multiLevelType w:val="hybridMultilevel"/>
    <w:tmpl w:val="D772BF78"/>
    <w:lvl w:ilvl="0" w:tplc="84EE2D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E298E"/>
    <w:multiLevelType w:val="hybridMultilevel"/>
    <w:tmpl w:val="D230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E1D4D"/>
    <w:multiLevelType w:val="hybridMultilevel"/>
    <w:tmpl w:val="AEC8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4794D"/>
    <w:multiLevelType w:val="hybridMultilevel"/>
    <w:tmpl w:val="86F28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25276"/>
    <w:multiLevelType w:val="hybridMultilevel"/>
    <w:tmpl w:val="5070510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D634C0"/>
    <w:multiLevelType w:val="hybridMultilevel"/>
    <w:tmpl w:val="07F6C774"/>
    <w:lvl w:ilvl="0" w:tplc="7284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540E67"/>
    <w:multiLevelType w:val="hybridMultilevel"/>
    <w:tmpl w:val="5AA00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D2ADA"/>
    <w:multiLevelType w:val="hybridMultilevel"/>
    <w:tmpl w:val="E0EE885C"/>
    <w:lvl w:ilvl="0" w:tplc="CCA2F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CD24C0F"/>
    <w:multiLevelType w:val="hybridMultilevel"/>
    <w:tmpl w:val="C322AA64"/>
    <w:lvl w:ilvl="0" w:tplc="072219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E263D8C"/>
    <w:multiLevelType w:val="hybridMultilevel"/>
    <w:tmpl w:val="47747FF2"/>
    <w:lvl w:ilvl="0" w:tplc="F4F875A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52386398"/>
    <w:multiLevelType w:val="hybridMultilevel"/>
    <w:tmpl w:val="2298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96E36"/>
    <w:multiLevelType w:val="hybridMultilevel"/>
    <w:tmpl w:val="DBEEC400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C197F29"/>
    <w:multiLevelType w:val="hybridMultilevel"/>
    <w:tmpl w:val="F00482E2"/>
    <w:lvl w:ilvl="0" w:tplc="43B4DC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CFF50F2"/>
    <w:multiLevelType w:val="hybridMultilevel"/>
    <w:tmpl w:val="BF3E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523B9"/>
    <w:multiLevelType w:val="hybridMultilevel"/>
    <w:tmpl w:val="5FDCFB1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 w15:restartNumberingAfterBreak="0">
    <w:nsid w:val="753E1ABB"/>
    <w:multiLevelType w:val="hybridMultilevel"/>
    <w:tmpl w:val="50844130"/>
    <w:lvl w:ilvl="0" w:tplc="C652E8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86988"/>
    <w:multiLevelType w:val="hybridMultilevel"/>
    <w:tmpl w:val="BECACA2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B49798E"/>
    <w:multiLevelType w:val="hybridMultilevel"/>
    <w:tmpl w:val="F95C043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740636349">
    <w:abstractNumId w:val="0"/>
  </w:num>
  <w:num w:numId="2" w16cid:durableId="989215174">
    <w:abstractNumId w:val="18"/>
  </w:num>
  <w:num w:numId="3" w16cid:durableId="1167477064">
    <w:abstractNumId w:val="2"/>
  </w:num>
  <w:num w:numId="4" w16cid:durableId="974023330">
    <w:abstractNumId w:val="17"/>
  </w:num>
  <w:num w:numId="5" w16cid:durableId="1504204596">
    <w:abstractNumId w:val="23"/>
  </w:num>
  <w:num w:numId="6" w16cid:durableId="1542093732">
    <w:abstractNumId w:val="5"/>
  </w:num>
  <w:num w:numId="7" w16cid:durableId="967859549">
    <w:abstractNumId w:val="11"/>
  </w:num>
  <w:num w:numId="8" w16cid:durableId="1667593703">
    <w:abstractNumId w:val="1"/>
  </w:num>
  <w:num w:numId="9" w16cid:durableId="910384007">
    <w:abstractNumId w:val="24"/>
  </w:num>
  <w:num w:numId="10" w16cid:durableId="399668991">
    <w:abstractNumId w:val="15"/>
  </w:num>
  <w:num w:numId="11" w16cid:durableId="1413162275">
    <w:abstractNumId w:val="21"/>
  </w:num>
  <w:num w:numId="12" w16cid:durableId="394553803">
    <w:abstractNumId w:val="3"/>
  </w:num>
  <w:num w:numId="13" w16cid:durableId="1782140245">
    <w:abstractNumId w:val="4"/>
  </w:num>
  <w:num w:numId="14" w16cid:durableId="1336036010">
    <w:abstractNumId w:val="14"/>
  </w:num>
  <w:num w:numId="15" w16cid:durableId="1456482730">
    <w:abstractNumId w:val="20"/>
  </w:num>
  <w:num w:numId="16" w16cid:durableId="1682049942">
    <w:abstractNumId w:val="16"/>
  </w:num>
  <w:num w:numId="17" w16cid:durableId="32386785">
    <w:abstractNumId w:val="12"/>
  </w:num>
  <w:num w:numId="18" w16cid:durableId="2130274559">
    <w:abstractNumId w:val="19"/>
  </w:num>
  <w:num w:numId="19" w16cid:durableId="1580943224">
    <w:abstractNumId w:val="22"/>
  </w:num>
  <w:num w:numId="20" w16cid:durableId="1386486883">
    <w:abstractNumId w:val="8"/>
  </w:num>
  <w:num w:numId="21" w16cid:durableId="793594391">
    <w:abstractNumId w:val="10"/>
  </w:num>
  <w:num w:numId="22" w16cid:durableId="1769698006">
    <w:abstractNumId w:val="13"/>
  </w:num>
  <w:num w:numId="23" w16cid:durableId="1704013223">
    <w:abstractNumId w:val="9"/>
  </w:num>
  <w:num w:numId="24" w16cid:durableId="450712037">
    <w:abstractNumId w:val="7"/>
  </w:num>
  <w:num w:numId="25" w16cid:durableId="750780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4A"/>
    <w:rsid w:val="00000DF8"/>
    <w:rsid w:val="000333B4"/>
    <w:rsid w:val="00037872"/>
    <w:rsid w:val="0003788F"/>
    <w:rsid w:val="000472D3"/>
    <w:rsid w:val="00047B91"/>
    <w:rsid w:val="00053708"/>
    <w:rsid w:val="000544D1"/>
    <w:rsid w:val="00055C4B"/>
    <w:rsid w:val="000571FC"/>
    <w:rsid w:val="00061115"/>
    <w:rsid w:val="00076624"/>
    <w:rsid w:val="00076F03"/>
    <w:rsid w:val="00080508"/>
    <w:rsid w:val="00086927"/>
    <w:rsid w:val="00086F0B"/>
    <w:rsid w:val="00095791"/>
    <w:rsid w:val="000B054A"/>
    <w:rsid w:val="000C08C7"/>
    <w:rsid w:val="000C7809"/>
    <w:rsid w:val="000D58AD"/>
    <w:rsid w:val="000D5AA4"/>
    <w:rsid w:val="000E4086"/>
    <w:rsid w:val="000F09A0"/>
    <w:rsid w:val="000F17BA"/>
    <w:rsid w:val="000F6B60"/>
    <w:rsid w:val="00101CB7"/>
    <w:rsid w:val="00117DDB"/>
    <w:rsid w:val="001305DE"/>
    <w:rsid w:val="001365F4"/>
    <w:rsid w:val="00140913"/>
    <w:rsid w:val="0014202D"/>
    <w:rsid w:val="00144DBC"/>
    <w:rsid w:val="0014510A"/>
    <w:rsid w:val="0015388C"/>
    <w:rsid w:val="0015407D"/>
    <w:rsid w:val="00157D60"/>
    <w:rsid w:val="00160237"/>
    <w:rsid w:val="00162532"/>
    <w:rsid w:val="001634E5"/>
    <w:rsid w:val="00174FA7"/>
    <w:rsid w:val="00187532"/>
    <w:rsid w:val="00190997"/>
    <w:rsid w:val="001A6D7A"/>
    <w:rsid w:val="001A7313"/>
    <w:rsid w:val="001B5310"/>
    <w:rsid w:val="001C298F"/>
    <w:rsid w:val="001C2E74"/>
    <w:rsid w:val="001C2E9C"/>
    <w:rsid w:val="001E2D72"/>
    <w:rsid w:val="001F4822"/>
    <w:rsid w:val="00201060"/>
    <w:rsid w:val="00203DB0"/>
    <w:rsid w:val="00204271"/>
    <w:rsid w:val="002100CC"/>
    <w:rsid w:val="00216B3D"/>
    <w:rsid w:val="00217C5A"/>
    <w:rsid w:val="002236F1"/>
    <w:rsid w:val="00225170"/>
    <w:rsid w:val="00231D31"/>
    <w:rsid w:val="00244D80"/>
    <w:rsid w:val="00247E6C"/>
    <w:rsid w:val="00250C97"/>
    <w:rsid w:val="00254817"/>
    <w:rsid w:val="002710C8"/>
    <w:rsid w:val="0028632F"/>
    <w:rsid w:val="00287670"/>
    <w:rsid w:val="0028790B"/>
    <w:rsid w:val="002A047B"/>
    <w:rsid w:val="002A172B"/>
    <w:rsid w:val="002A3410"/>
    <w:rsid w:val="002B5A0C"/>
    <w:rsid w:val="002B61EA"/>
    <w:rsid w:val="002D0C91"/>
    <w:rsid w:val="002D339F"/>
    <w:rsid w:val="002D62B6"/>
    <w:rsid w:val="002E7377"/>
    <w:rsid w:val="002F0684"/>
    <w:rsid w:val="002F2EF4"/>
    <w:rsid w:val="002F3C48"/>
    <w:rsid w:val="002F3EB1"/>
    <w:rsid w:val="00302790"/>
    <w:rsid w:val="00304A36"/>
    <w:rsid w:val="00312C96"/>
    <w:rsid w:val="003217A9"/>
    <w:rsid w:val="003274A1"/>
    <w:rsid w:val="00341796"/>
    <w:rsid w:val="003479F4"/>
    <w:rsid w:val="00357D41"/>
    <w:rsid w:val="00364550"/>
    <w:rsid w:val="00365CFC"/>
    <w:rsid w:val="00367BD3"/>
    <w:rsid w:val="00372BE8"/>
    <w:rsid w:val="003738AA"/>
    <w:rsid w:val="0037410D"/>
    <w:rsid w:val="003820E2"/>
    <w:rsid w:val="00386098"/>
    <w:rsid w:val="00387728"/>
    <w:rsid w:val="00391973"/>
    <w:rsid w:val="00397296"/>
    <w:rsid w:val="003A059C"/>
    <w:rsid w:val="003B30D0"/>
    <w:rsid w:val="003D63ED"/>
    <w:rsid w:val="003E2A74"/>
    <w:rsid w:val="003E49B7"/>
    <w:rsid w:val="003E59E3"/>
    <w:rsid w:val="003F6F21"/>
    <w:rsid w:val="004006C6"/>
    <w:rsid w:val="00403A52"/>
    <w:rsid w:val="0042152E"/>
    <w:rsid w:val="00426A77"/>
    <w:rsid w:val="004275D3"/>
    <w:rsid w:val="00434604"/>
    <w:rsid w:val="0044568E"/>
    <w:rsid w:val="00445827"/>
    <w:rsid w:val="004533BA"/>
    <w:rsid w:val="00457AC0"/>
    <w:rsid w:val="00464E0F"/>
    <w:rsid w:val="004721A4"/>
    <w:rsid w:val="004823DE"/>
    <w:rsid w:val="00482DD0"/>
    <w:rsid w:val="00491475"/>
    <w:rsid w:val="00497F91"/>
    <w:rsid w:val="004A0151"/>
    <w:rsid w:val="004A3034"/>
    <w:rsid w:val="004D16EE"/>
    <w:rsid w:val="00500AFA"/>
    <w:rsid w:val="0051395F"/>
    <w:rsid w:val="00516192"/>
    <w:rsid w:val="00517056"/>
    <w:rsid w:val="00522F03"/>
    <w:rsid w:val="005334AC"/>
    <w:rsid w:val="00544C35"/>
    <w:rsid w:val="00546D7D"/>
    <w:rsid w:val="005478D1"/>
    <w:rsid w:val="00552D9D"/>
    <w:rsid w:val="0055575E"/>
    <w:rsid w:val="00557766"/>
    <w:rsid w:val="00563C46"/>
    <w:rsid w:val="005658F1"/>
    <w:rsid w:val="0057361E"/>
    <w:rsid w:val="005763E8"/>
    <w:rsid w:val="0059081A"/>
    <w:rsid w:val="00592199"/>
    <w:rsid w:val="00594A23"/>
    <w:rsid w:val="00595343"/>
    <w:rsid w:val="005A1C53"/>
    <w:rsid w:val="005A327E"/>
    <w:rsid w:val="005A5C9A"/>
    <w:rsid w:val="005B4413"/>
    <w:rsid w:val="005C005F"/>
    <w:rsid w:val="005C04FF"/>
    <w:rsid w:val="005C2FD2"/>
    <w:rsid w:val="005C50D6"/>
    <w:rsid w:val="005C6691"/>
    <w:rsid w:val="005C74A9"/>
    <w:rsid w:val="005D016B"/>
    <w:rsid w:val="005D6BDE"/>
    <w:rsid w:val="005E40DC"/>
    <w:rsid w:val="005F0B2B"/>
    <w:rsid w:val="005F16EC"/>
    <w:rsid w:val="005F333E"/>
    <w:rsid w:val="00600A29"/>
    <w:rsid w:val="006103F0"/>
    <w:rsid w:val="00612068"/>
    <w:rsid w:val="00613926"/>
    <w:rsid w:val="006307D6"/>
    <w:rsid w:val="00635A8C"/>
    <w:rsid w:val="00636719"/>
    <w:rsid w:val="00637867"/>
    <w:rsid w:val="00641A09"/>
    <w:rsid w:val="00646C9C"/>
    <w:rsid w:val="00657BD4"/>
    <w:rsid w:val="0066671D"/>
    <w:rsid w:val="0067724B"/>
    <w:rsid w:val="00677273"/>
    <w:rsid w:val="006A1916"/>
    <w:rsid w:val="006A1C60"/>
    <w:rsid w:val="006A4532"/>
    <w:rsid w:val="006A6D85"/>
    <w:rsid w:val="006B6B26"/>
    <w:rsid w:val="006C414C"/>
    <w:rsid w:val="006C78E5"/>
    <w:rsid w:val="006D22D4"/>
    <w:rsid w:val="006F361E"/>
    <w:rsid w:val="006F7F0F"/>
    <w:rsid w:val="007045AB"/>
    <w:rsid w:val="00705FF8"/>
    <w:rsid w:val="0070792A"/>
    <w:rsid w:val="00707990"/>
    <w:rsid w:val="00710390"/>
    <w:rsid w:val="00713799"/>
    <w:rsid w:val="00722438"/>
    <w:rsid w:val="007258CC"/>
    <w:rsid w:val="00731D9C"/>
    <w:rsid w:val="0073498C"/>
    <w:rsid w:val="0074269C"/>
    <w:rsid w:val="00753971"/>
    <w:rsid w:val="007564B4"/>
    <w:rsid w:val="0076559C"/>
    <w:rsid w:val="007722CA"/>
    <w:rsid w:val="00787F6E"/>
    <w:rsid w:val="0079247F"/>
    <w:rsid w:val="00793E2B"/>
    <w:rsid w:val="00796D30"/>
    <w:rsid w:val="007979DF"/>
    <w:rsid w:val="007A4DA8"/>
    <w:rsid w:val="007A6583"/>
    <w:rsid w:val="007B5572"/>
    <w:rsid w:val="007C734B"/>
    <w:rsid w:val="007D6DFF"/>
    <w:rsid w:val="007D7212"/>
    <w:rsid w:val="007E0BBD"/>
    <w:rsid w:val="007F0C1B"/>
    <w:rsid w:val="007F1446"/>
    <w:rsid w:val="00804AE5"/>
    <w:rsid w:val="008060D2"/>
    <w:rsid w:val="008064BD"/>
    <w:rsid w:val="00810C4C"/>
    <w:rsid w:val="00816174"/>
    <w:rsid w:val="0083297B"/>
    <w:rsid w:val="00852E55"/>
    <w:rsid w:val="00854889"/>
    <w:rsid w:val="008576B0"/>
    <w:rsid w:val="00857996"/>
    <w:rsid w:val="00877909"/>
    <w:rsid w:val="00881CD3"/>
    <w:rsid w:val="0088212F"/>
    <w:rsid w:val="00883A19"/>
    <w:rsid w:val="0089418E"/>
    <w:rsid w:val="008A6616"/>
    <w:rsid w:val="008B0136"/>
    <w:rsid w:val="008B0A62"/>
    <w:rsid w:val="008B4D2F"/>
    <w:rsid w:val="008C018A"/>
    <w:rsid w:val="008C0685"/>
    <w:rsid w:val="008C1D79"/>
    <w:rsid w:val="008C4B69"/>
    <w:rsid w:val="008C640A"/>
    <w:rsid w:val="008C75C8"/>
    <w:rsid w:val="008E0FF6"/>
    <w:rsid w:val="009128DC"/>
    <w:rsid w:val="009136CC"/>
    <w:rsid w:val="00915AC1"/>
    <w:rsid w:val="0091776F"/>
    <w:rsid w:val="00922D86"/>
    <w:rsid w:val="00922D9D"/>
    <w:rsid w:val="00943DBA"/>
    <w:rsid w:val="009628D7"/>
    <w:rsid w:val="00962B9E"/>
    <w:rsid w:val="00962D39"/>
    <w:rsid w:val="009657F1"/>
    <w:rsid w:val="00967406"/>
    <w:rsid w:val="00973CE2"/>
    <w:rsid w:val="00974B40"/>
    <w:rsid w:val="009755BB"/>
    <w:rsid w:val="009834B1"/>
    <w:rsid w:val="00984275"/>
    <w:rsid w:val="00990C53"/>
    <w:rsid w:val="009B664E"/>
    <w:rsid w:val="009C3FB0"/>
    <w:rsid w:val="009C7B5A"/>
    <w:rsid w:val="009D01FB"/>
    <w:rsid w:val="009D1DF8"/>
    <w:rsid w:val="009D66A6"/>
    <w:rsid w:val="009E29FC"/>
    <w:rsid w:val="009E5E99"/>
    <w:rsid w:val="009F0C08"/>
    <w:rsid w:val="009F4C60"/>
    <w:rsid w:val="009F4F0D"/>
    <w:rsid w:val="009F5578"/>
    <w:rsid w:val="00A12323"/>
    <w:rsid w:val="00A140BD"/>
    <w:rsid w:val="00A26328"/>
    <w:rsid w:val="00A276BC"/>
    <w:rsid w:val="00A327DF"/>
    <w:rsid w:val="00A32FC3"/>
    <w:rsid w:val="00A35376"/>
    <w:rsid w:val="00A36B9D"/>
    <w:rsid w:val="00A3750D"/>
    <w:rsid w:val="00A379B0"/>
    <w:rsid w:val="00A478F1"/>
    <w:rsid w:val="00A56553"/>
    <w:rsid w:val="00A578E7"/>
    <w:rsid w:val="00A60F02"/>
    <w:rsid w:val="00A62EEB"/>
    <w:rsid w:val="00A72B5D"/>
    <w:rsid w:val="00A7720C"/>
    <w:rsid w:val="00A80939"/>
    <w:rsid w:val="00A850A9"/>
    <w:rsid w:val="00A90F64"/>
    <w:rsid w:val="00AA5FB0"/>
    <w:rsid w:val="00AB23AE"/>
    <w:rsid w:val="00AC252B"/>
    <w:rsid w:val="00AD2305"/>
    <w:rsid w:val="00AD4BF2"/>
    <w:rsid w:val="00AE2889"/>
    <w:rsid w:val="00B076C9"/>
    <w:rsid w:val="00B119D4"/>
    <w:rsid w:val="00B1257F"/>
    <w:rsid w:val="00B225DA"/>
    <w:rsid w:val="00B228C3"/>
    <w:rsid w:val="00B3756E"/>
    <w:rsid w:val="00B42BE5"/>
    <w:rsid w:val="00B44D9B"/>
    <w:rsid w:val="00B63B96"/>
    <w:rsid w:val="00B65618"/>
    <w:rsid w:val="00B674BB"/>
    <w:rsid w:val="00B818F7"/>
    <w:rsid w:val="00B81E60"/>
    <w:rsid w:val="00B8460C"/>
    <w:rsid w:val="00B863E7"/>
    <w:rsid w:val="00BA12A0"/>
    <w:rsid w:val="00BA14C7"/>
    <w:rsid w:val="00BA6BB2"/>
    <w:rsid w:val="00BB4BCF"/>
    <w:rsid w:val="00BB5430"/>
    <w:rsid w:val="00BF0E1C"/>
    <w:rsid w:val="00BF53F6"/>
    <w:rsid w:val="00C079EA"/>
    <w:rsid w:val="00C214F1"/>
    <w:rsid w:val="00C23335"/>
    <w:rsid w:val="00C2360A"/>
    <w:rsid w:val="00C35A30"/>
    <w:rsid w:val="00C40DB6"/>
    <w:rsid w:val="00C50EA2"/>
    <w:rsid w:val="00C546D7"/>
    <w:rsid w:val="00C67AED"/>
    <w:rsid w:val="00C76F8C"/>
    <w:rsid w:val="00C80502"/>
    <w:rsid w:val="00C8460E"/>
    <w:rsid w:val="00C84E38"/>
    <w:rsid w:val="00C90C3E"/>
    <w:rsid w:val="00C94C8A"/>
    <w:rsid w:val="00CA71F7"/>
    <w:rsid w:val="00CB152E"/>
    <w:rsid w:val="00CB5314"/>
    <w:rsid w:val="00CB595C"/>
    <w:rsid w:val="00CB65E2"/>
    <w:rsid w:val="00CC05E8"/>
    <w:rsid w:val="00CC4048"/>
    <w:rsid w:val="00CD047D"/>
    <w:rsid w:val="00CD0E25"/>
    <w:rsid w:val="00CF1535"/>
    <w:rsid w:val="00CF237A"/>
    <w:rsid w:val="00CF23EE"/>
    <w:rsid w:val="00CF6955"/>
    <w:rsid w:val="00D014A2"/>
    <w:rsid w:val="00D131EE"/>
    <w:rsid w:val="00D13300"/>
    <w:rsid w:val="00D22CEF"/>
    <w:rsid w:val="00D237B5"/>
    <w:rsid w:val="00D2710C"/>
    <w:rsid w:val="00D3696E"/>
    <w:rsid w:val="00D43392"/>
    <w:rsid w:val="00D5121E"/>
    <w:rsid w:val="00D51ABF"/>
    <w:rsid w:val="00D61ECF"/>
    <w:rsid w:val="00D6765A"/>
    <w:rsid w:val="00D7018B"/>
    <w:rsid w:val="00D738A8"/>
    <w:rsid w:val="00D8136C"/>
    <w:rsid w:val="00D81CF4"/>
    <w:rsid w:val="00D90FAA"/>
    <w:rsid w:val="00D9109A"/>
    <w:rsid w:val="00D96863"/>
    <w:rsid w:val="00D979BF"/>
    <w:rsid w:val="00DA5ACB"/>
    <w:rsid w:val="00DA5DD1"/>
    <w:rsid w:val="00DA6C74"/>
    <w:rsid w:val="00DB425C"/>
    <w:rsid w:val="00DC05E0"/>
    <w:rsid w:val="00DD04AC"/>
    <w:rsid w:val="00DE3865"/>
    <w:rsid w:val="00DE3B8A"/>
    <w:rsid w:val="00DE3BAE"/>
    <w:rsid w:val="00DF310E"/>
    <w:rsid w:val="00E04050"/>
    <w:rsid w:val="00E04B8F"/>
    <w:rsid w:val="00E0573C"/>
    <w:rsid w:val="00E07BA8"/>
    <w:rsid w:val="00E27943"/>
    <w:rsid w:val="00E35715"/>
    <w:rsid w:val="00E43BA1"/>
    <w:rsid w:val="00E46FE3"/>
    <w:rsid w:val="00E50231"/>
    <w:rsid w:val="00E5513E"/>
    <w:rsid w:val="00E55AE6"/>
    <w:rsid w:val="00E61FC1"/>
    <w:rsid w:val="00E714AA"/>
    <w:rsid w:val="00EA5753"/>
    <w:rsid w:val="00EA637F"/>
    <w:rsid w:val="00EB450F"/>
    <w:rsid w:val="00EC5FA8"/>
    <w:rsid w:val="00EC791C"/>
    <w:rsid w:val="00ED14E4"/>
    <w:rsid w:val="00ED195F"/>
    <w:rsid w:val="00ED4A2F"/>
    <w:rsid w:val="00ED50DA"/>
    <w:rsid w:val="00ED6337"/>
    <w:rsid w:val="00ED69E5"/>
    <w:rsid w:val="00ED78F9"/>
    <w:rsid w:val="00EE4B54"/>
    <w:rsid w:val="00EE5CD7"/>
    <w:rsid w:val="00EF112A"/>
    <w:rsid w:val="00EF39F3"/>
    <w:rsid w:val="00EF3C14"/>
    <w:rsid w:val="00EF6CF1"/>
    <w:rsid w:val="00F03895"/>
    <w:rsid w:val="00F06689"/>
    <w:rsid w:val="00F213B5"/>
    <w:rsid w:val="00F37467"/>
    <w:rsid w:val="00F43D87"/>
    <w:rsid w:val="00F5085D"/>
    <w:rsid w:val="00F57DD4"/>
    <w:rsid w:val="00F72474"/>
    <w:rsid w:val="00F76298"/>
    <w:rsid w:val="00F76722"/>
    <w:rsid w:val="00F80230"/>
    <w:rsid w:val="00F81C78"/>
    <w:rsid w:val="00F8439E"/>
    <w:rsid w:val="00F86473"/>
    <w:rsid w:val="00F91CEE"/>
    <w:rsid w:val="00F97982"/>
    <w:rsid w:val="00FA0345"/>
    <w:rsid w:val="00FA2881"/>
    <w:rsid w:val="00FA4BBE"/>
    <w:rsid w:val="00FB12AA"/>
    <w:rsid w:val="00FB50A0"/>
    <w:rsid w:val="00FC41F6"/>
    <w:rsid w:val="00FD4979"/>
    <w:rsid w:val="00FE2F1E"/>
    <w:rsid w:val="00FE4D2B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0B8CB"/>
  <w15:docId w15:val="{DD7764F4-8F86-4DB0-AC6D-B27AD3D5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C08"/>
    <w:rPr>
      <w:sz w:val="20"/>
      <w:szCs w:val="20"/>
    </w:rPr>
  </w:style>
  <w:style w:type="character" w:styleId="Odwoanieprzypisukocowego">
    <w:name w:val="endnote reference"/>
    <w:semiHidden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B05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21">
    <w:name w:val="Tekst podstawowy 21"/>
    <w:rsid w:val="000B054A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gwek2Znak">
    <w:name w:val="Nagłówek 2 Znak"/>
    <w:link w:val="Nagwek2"/>
    <w:rsid w:val="000B054A"/>
    <w:rPr>
      <w:b/>
      <w:sz w:val="14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0544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54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44D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54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544D1"/>
    <w:rPr>
      <w:b/>
      <w:bCs/>
      <w:lang w:eastAsia="ar-SA"/>
    </w:rPr>
  </w:style>
  <w:style w:type="paragraph" w:styleId="Poprawka">
    <w:name w:val="Revision"/>
    <w:hidden/>
    <w:uiPriority w:val="99"/>
    <w:semiHidden/>
    <w:rsid w:val="00C23335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fal.skorus@bab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Biuro\firmowka_201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firmowka_2014.dotx</Template>
  <TotalTime>36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"Rafał Skorus" &lt;rafal.skorus@babinski.pl&gt;</dc:creator>
  <cp:lastModifiedBy>Rafal</cp:lastModifiedBy>
  <cp:revision>8</cp:revision>
  <cp:lastPrinted>2018-11-19T08:30:00Z</cp:lastPrinted>
  <dcterms:created xsi:type="dcterms:W3CDTF">2021-06-23T07:40:00Z</dcterms:created>
  <dcterms:modified xsi:type="dcterms:W3CDTF">2025-04-11T11:05:00Z</dcterms:modified>
</cp:coreProperties>
</file>